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B4FE" w14:textId="77777777" w:rsidR="0029152F" w:rsidRDefault="0029152F" w:rsidP="0029152F">
      <w:pPr>
        <w:rPr>
          <w:sz w:val="24"/>
        </w:rPr>
      </w:pPr>
      <w:bookmarkStart w:id="0" w:name="_GoBack"/>
      <w:bookmarkEnd w:id="0"/>
    </w:p>
    <w:p w14:paraId="281E5994" w14:textId="77777777" w:rsidR="0029152F" w:rsidRDefault="0029152F" w:rsidP="0029152F">
      <w:pPr>
        <w:rPr>
          <w:sz w:val="24"/>
        </w:rPr>
      </w:pPr>
      <w:r>
        <w:rPr>
          <w:sz w:val="24"/>
        </w:rPr>
        <w:t xml:space="preserve">Dagens dato: </w:t>
      </w:r>
    </w:p>
    <w:p w14:paraId="2F5F4C6C" w14:textId="77777777" w:rsidR="0029152F" w:rsidRDefault="0029152F" w:rsidP="0029152F">
      <w:pPr>
        <w:rPr>
          <w:sz w:val="24"/>
        </w:rPr>
      </w:pPr>
    </w:p>
    <w:p w14:paraId="760393E9" w14:textId="77777777" w:rsidR="0029152F" w:rsidRDefault="0029152F" w:rsidP="0029152F">
      <w:pPr>
        <w:rPr>
          <w:sz w:val="24"/>
        </w:rPr>
      </w:pPr>
      <w:r w:rsidRPr="00B90078">
        <w:rPr>
          <w:sz w:val="24"/>
        </w:rPr>
        <w:t>Fullt navn:</w:t>
      </w:r>
      <w:r>
        <w:rPr>
          <w:sz w:val="24"/>
        </w:rPr>
        <w:tab/>
      </w:r>
      <w:r w:rsidRPr="00B90078">
        <w:rPr>
          <w:sz w:val="24"/>
        </w:rPr>
        <w:br/>
      </w:r>
    </w:p>
    <w:p w14:paraId="024E5932" w14:textId="77777777" w:rsidR="0029152F" w:rsidRPr="00B90078" w:rsidRDefault="0029152F" w:rsidP="0029152F">
      <w:pPr>
        <w:rPr>
          <w:sz w:val="24"/>
        </w:rPr>
      </w:pPr>
      <w:r w:rsidRPr="00B90078">
        <w:rPr>
          <w:sz w:val="24"/>
        </w:rPr>
        <w:t>Fødsels</w:t>
      </w:r>
      <w:r>
        <w:rPr>
          <w:sz w:val="24"/>
        </w:rPr>
        <w:t>- og person</w:t>
      </w:r>
      <w:r w:rsidRPr="00B90078">
        <w:rPr>
          <w:sz w:val="24"/>
        </w:rPr>
        <w:t>nummer:</w:t>
      </w:r>
    </w:p>
    <w:p w14:paraId="12C076E8" w14:textId="77777777" w:rsidR="0029152F" w:rsidRDefault="0029152F" w:rsidP="0029152F">
      <w:pPr>
        <w:rPr>
          <w:sz w:val="24"/>
        </w:rPr>
      </w:pPr>
    </w:p>
    <w:p w14:paraId="7C9E6E68" w14:textId="77777777" w:rsidR="0029152F" w:rsidRDefault="0029152F" w:rsidP="0029152F">
      <w:pPr>
        <w:rPr>
          <w:sz w:val="24"/>
        </w:rPr>
      </w:pPr>
      <w:r w:rsidRPr="00B90078">
        <w:rPr>
          <w:sz w:val="24"/>
        </w:rPr>
        <w:t>Adresse:</w:t>
      </w:r>
      <w:r w:rsidRPr="00B90078">
        <w:rPr>
          <w:sz w:val="24"/>
        </w:rPr>
        <w:br/>
      </w:r>
    </w:p>
    <w:p w14:paraId="64FE919A" w14:textId="77777777" w:rsidR="0029152F" w:rsidRPr="00B90078" w:rsidRDefault="0029152F" w:rsidP="0029152F">
      <w:pPr>
        <w:rPr>
          <w:sz w:val="24"/>
        </w:rPr>
      </w:pPr>
      <w:r w:rsidRPr="00B90078">
        <w:rPr>
          <w:sz w:val="24"/>
        </w:rPr>
        <w:t>Postnummer/sted:</w:t>
      </w:r>
    </w:p>
    <w:p w14:paraId="1524AAAC" w14:textId="77777777" w:rsidR="0029152F" w:rsidRPr="00B90078" w:rsidRDefault="0029152F" w:rsidP="0029152F">
      <w:pPr>
        <w:rPr>
          <w:sz w:val="24"/>
        </w:rPr>
      </w:pPr>
    </w:p>
    <w:p w14:paraId="3AB44746" w14:textId="77777777" w:rsidR="0029152F" w:rsidRPr="00B90078" w:rsidRDefault="0029152F" w:rsidP="0029152F">
      <w:pPr>
        <w:rPr>
          <w:sz w:val="24"/>
        </w:rPr>
      </w:pPr>
      <w:r w:rsidRPr="00B90078">
        <w:rPr>
          <w:sz w:val="24"/>
        </w:rPr>
        <w:t>Kontonummer:</w:t>
      </w:r>
    </w:p>
    <w:p w14:paraId="311F2A83" w14:textId="77777777" w:rsidR="00B90078" w:rsidRDefault="00B90078" w:rsidP="00F80D7C"/>
    <w:p w14:paraId="13AEB484" w14:textId="77777777" w:rsidR="00B90078" w:rsidRDefault="00B90078" w:rsidP="00F80D7C"/>
    <w:p w14:paraId="304FE606" w14:textId="77777777" w:rsidR="00B90078" w:rsidRDefault="00B90078" w:rsidP="00B90078">
      <w:pPr>
        <w:tabs>
          <w:tab w:val="left" w:pos="1050"/>
        </w:tabs>
        <w:rPr>
          <w:b/>
          <w:sz w:val="24"/>
        </w:rPr>
      </w:pPr>
    </w:p>
    <w:p w14:paraId="04384542" w14:textId="77777777" w:rsidR="0029152F" w:rsidRDefault="0029152F" w:rsidP="00B90078">
      <w:pPr>
        <w:tabs>
          <w:tab w:val="left" w:pos="1050"/>
        </w:tabs>
        <w:rPr>
          <w:b/>
          <w:sz w:val="24"/>
        </w:rPr>
      </w:pPr>
    </w:p>
    <w:p w14:paraId="7DC5969E" w14:textId="77777777" w:rsidR="0029152F" w:rsidRDefault="0029152F" w:rsidP="00B90078">
      <w:pPr>
        <w:tabs>
          <w:tab w:val="left" w:pos="1050"/>
        </w:tabs>
        <w:rPr>
          <w:b/>
          <w:sz w:val="24"/>
        </w:rPr>
      </w:pPr>
    </w:p>
    <w:p w14:paraId="20301A98" w14:textId="77777777" w:rsidR="00B90078" w:rsidRPr="00B90078" w:rsidRDefault="00B90078" w:rsidP="00B90078">
      <w:pPr>
        <w:tabs>
          <w:tab w:val="left" w:pos="1050"/>
        </w:tabs>
        <w:rPr>
          <w:b/>
          <w:sz w:val="24"/>
        </w:rPr>
      </w:pPr>
      <w:r w:rsidRPr="00B90078">
        <w:rPr>
          <w:b/>
          <w:sz w:val="24"/>
        </w:rPr>
        <w:t>Utbetaling av honorar</w:t>
      </w:r>
    </w:p>
    <w:p w14:paraId="707901F9" w14:textId="77777777" w:rsidR="00B90078" w:rsidRPr="00B90078" w:rsidRDefault="00B90078" w:rsidP="00B90078">
      <w:pPr>
        <w:tabs>
          <w:tab w:val="left" w:pos="1050"/>
        </w:tabs>
        <w:rPr>
          <w:sz w:val="24"/>
        </w:rPr>
      </w:pPr>
    </w:p>
    <w:p w14:paraId="6D4D959B" w14:textId="77777777" w:rsidR="00B90078" w:rsidRDefault="00B90078" w:rsidP="00F80D7C">
      <w:pPr>
        <w:rPr>
          <w:sz w:val="24"/>
        </w:rPr>
      </w:pPr>
      <w:r>
        <w:rPr>
          <w:sz w:val="24"/>
        </w:rPr>
        <w:t>Jeg har vært instruktør på kurset:</w:t>
      </w:r>
    </w:p>
    <w:p w14:paraId="547147BB" w14:textId="77777777" w:rsidR="00B90078" w:rsidRDefault="00B90078" w:rsidP="00F80D7C">
      <w:pPr>
        <w:rPr>
          <w:sz w:val="24"/>
        </w:rPr>
      </w:pPr>
    </w:p>
    <w:p w14:paraId="18D9A47B" w14:textId="77777777" w:rsidR="00B90078" w:rsidRDefault="00B90078" w:rsidP="00F80D7C">
      <w:pPr>
        <w:rPr>
          <w:sz w:val="24"/>
        </w:rPr>
      </w:pPr>
      <w:r>
        <w:rPr>
          <w:sz w:val="24"/>
        </w:rPr>
        <w:t>Arrangert datoene:</w:t>
      </w:r>
    </w:p>
    <w:p w14:paraId="7087CA76" w14:textId="77777777" w:rsidR="00B90078" w:rsidRDefault="00B90078" w:rsidP="00F80D7C">
      <w:pPr>
        <w:rPr>
          <w:sz w:val="24"/>
        </w:rPr>
      </w:pPr>
    </w:p>
    <w:p w14:paraId="246F1185" w14:textId="77777777" w:rsidR="00B90078" w:rsidRDefault="00B90078" w:rsidP="00F80D7C">
      <w:pPr>
        <w:rPr>
          <w:sz w:val="24"/>
        </w:rPr>
      </w:pPr>
      <w:r>
        <w:rPr>
          <w:sz w:val="24"/>
        </w:rPr>
        <w:t>I regi av turlag/turgruppe:</w:t>
      </w:r>
    </w:p>
    <w:p w14:paraId="53FFF082" w14:textId="77777777" w:rsidR="00B90078" w:rsidRDefault="00B90078" w:rsidP="00F80D7C">
      <w:pPr>
        <w:rPr>
          <w:sz w:val="24"/>
        </w:rPr>
      </w:pPr>
    </w:p>
    <w:p w14:paraId="1CBA9939" w14:textId="77777777" w:rsidR="00B90078" w:rsidRDefault="00B90078" w:rsidP="00B90078">
      <w:pPr>
        <w:rPr>
          <w:sz w:val="24"/>
        </w:rPr>
      </w:pPr>
      <w:r>
        <w:rPr>
          <w:sz w:val="24"/>
        </w:rPr>
        <w:t xml:space="preserve">Dette er gjort etter avtale med: </w:t>
      </w:r>
    </w:p>
    <w:p w14:paraId="3D94EC0F" w14:textId="77777777" w:rsidR="00B90078" w:rsidRDefault="00B90078" w:rsidP="00B90078">
      <w:pPr>
        <w:rPr>
          <w:sz w:val="24"/>
        </w:rPr>
      </w:pPr>
    </w:p>
    <w:p w14:paraId="1530D8D0" w14:textId="77777777" w:rsidR="00B90078" w:rsidRDefault="00B90078" w:rsidP="00B90078">
      <w:pPr>
        <w:rPr>
          <w:sz w:val="24"/>
        </w:rPr>
      </w:pPr>
      <w:r>
        <w:rPr>
          <w:sz w:val="24"/>
        </w:rPr>
        <w:t>Avtalt honorar per dag er kroner:</w:t>
      </w:r>
    </w:p>
    <w:p w14:paraId="0DFA637B" w14:textId="77777777" w:rsidR="00B90078" w:rsidRDefault="00B90078" w:rsidP="00B90078">
      <w:pPr>
        <w:rPr>
          <w:sz w:val="24"/>
        </w:rPr>
      </w:pPr>
    </w:p>
    <w:p w14:paraId="59C716D6" w14:textId="77777777" w:rsidR="00B90078" w:rsidRPr="00B90078" w:rsidRDefault="00EC04F3" w:rsidP="00B90078">
      <w:pPr>
        <w:rPr>
          <w:sz w:val="24"/>
        </w:rPr>
      </w:pPr>
      <w:r>
        <w:rPr>
          <w:sz w:val="24"/>
        </w:rPr>
        <w:t>Dette skrivet</w:t>
      </w:r>
      <w:r w:rsidR="00B90078">
        <w:rPr>
          <w:sz w:val="24"/>
        </w:rPr>
        <w:t xml:space="preserve"> er for å bekrefte at jeg skal ha utbetalt </w:t>
      </w:r>
      <w:r w:rsidR="00321946">
        <w:rPr>
          <w:sz w:val="24"/>
        </w:rPr>
        <w:t xml:space="preserve">totalt </w:t>
      </w:r>
      <w:r w:rsidR="00B90078">
        <w:rPr>
          <w:sz w:val="24"/>
        </w:rPr>
        <w:t xml:space="preserve">kroner: </w:t>
      </w:r>
    </w:p>
    <w:p w14:paraId="45C3EF93" w14:textId="77777777" w:rsidR="00B90078" w:rsidRDefault="00B90078" w:rsidP="00F80D7C">
      <w:pPr>
        <w:rPr>
          <w:sz w:val="24"/>
        </w:rPr>
      </w:pPr>
    </w:p>
    <w:p w14:paraId="08CAC075" w14:textId="77777777" w:rsidR="00296F47" w:rsidRDefault="00296F47" w:rsidP="00F80D7C"/>
    <w:p w14:paraId="65460B1D" w14:textId="77777777" w:rsidR="00B4492D" w:rsidRPr="00B4492D" w:rsidRDefault="00B4492D" w:rsidP="00B4492D">
      <w:pPr>
        <w:tabs>
          <w:tab w:val="left" w:pos="5550"/>
        </w:tabs>
      </w:pPr>
    </w:p>
    <w:sectPr w:rsidR="00B4492D" w:rsidRPr="00B4492D" w:rsidSect="00F22298">
      <w:headerReference w:type="default" r:id="rId6"/>
      <w:footerReference w:type="default" r:id="rId7"/>
      <w:pgSz w:w="12240" w:h="15840"/>
      <w:pgMar w:top="1417" w:right="1417" w:bottom="1417" w:left="1417" w:header="426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52FCC" w14:textId="77777777" w:rsidR="007A47DB" w:rsidRDefault="007A47DB">
      <w:r>
        <w:separator/>
      </w:r>
    </w:p>
  </w:endnote>
  <w:endnote w:type="continuationSeparator" w:id="0">
    <w:p w14:paraId="1A3FDEAA" w14:textId="77777777" w:rsidR="007A47DB" w:rsidRDefault="007A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F8877" w14:textId="77777777" w:rsidR="00B4492D" w:rsidRDefault="00B4492D" w:rsidP="00B4492D">
    <w:pPr>
      <w:pStyle w:val="Bunntekst"/>
      <w:pBdr>
        <w:top w:val="single" w:sz="24" w:space="1" w:color="FF0000"/>
      </w:pBdr>
    </w:pPr>
    <w:r>
      <w:t xml:space="preserve">   Troms Turlag</w:t>
    </w:r>
    <w:r>
      <w:tab/>
    </w:r>
    <w:proofErr w:type="spellStart"/>
    <w:r>
      <w:t>Tlf</w:t>
    </w:r>
    <w:proofErr w:type="spellEnd"/>
    <w:r>
      <w:t>: 77 68 51 75</w:t>
    </w:r>
    <w:r>
      <w:tab/>
      <w:t>Bankkonto: 8245 06 09141</w:t>
    </w:r>
  </w:p>
  <w:p w14:paraId="36A2F44E" w14:textId="77777777" w:rsidR="00B4492D" w:rsidRDefault="00B4492D">
    <w:pPr>
      <w:pStyle w:val="Bunntekst"/>
    </w:pPr>
    <w:r>
      <w:t xml:space="preserve">   Postboks 284</w:t>
    </w:r>
    <w:r>
      <w:tab/>
      <w:t xml:space="preserve">epost: </w:t>
    </w:r>
    <w:hyperlink r:id="rId1" w:history="1">
      <w:r w:rsidRPr="00EE3183">
        <w:rPr>
          <w:rStyle w:val="Hyperkobling"/>
        </w:rPr>
        <w:t>troms@turistforeningen.no</w:t>
      </w:r>
    </w:hyperlink>
    <w:r>
      <w:tab/>
      <w:t>IBAN: NO4182450609141</w:t>
    </w:r>
  </w:p>
  <w:p w14:paraId="24831B38" w14:textId="77777777" w:rsidR="00B4492D" w:rsidRDefault="00B4492D">
    <w:pPr>
      <w:pStyle w:val="Bunntekst"/>
    </w:pPr>
    <w:r>
      <w:t xml:space="preserve">   9253 Tromsø</w:t>
    </w:r>
    <w:r>
      <w:tab/>
      <w:t>Nettside: troms.turistforeningen.no</w:t>
    </w:r>
    <w:r>
      <w:tab/>
      <w:t>BIC/SWIFT: DNBANOKKXXX</w:t>
    </w:r>
  </w:p>
  <w:p w14:paraId="54B806BD" w14:textId="77777777" w:rsidR="00782CA1" w:rsidRDefault="00B4492D">
    <w:pPr>
      <w:pStyle w:val="Bunntekst"/>
    </w:pP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C416A" w14:textId="77777777" w:rsidR="007A47DB" w:rsidRDefault="007A47DB">
      <w:r>
        <w:separator/>
      </w:r>
    </w:p>
  </w:footnote>
  <w:footnote w:type="continuationSeparator" w:id="0">
    <w:p w14:paraId="53388B9A" w14:textId="77777777" w:rsidR="007A47DB" w:rsidRDefault="007A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543BB" w14:textId="77777777" w:rsidR="001F53E5" w:rsidRPr="001F53E5" w:rsidRDefault="00F22298" w:rsidP="00B4492D">
    <w:pPr>
      <w:pStyle w:val="Topptekst"/>
    </w:pPr>
    <w:r>
      <w:rPr>
        <w:noProof/>
        <w:lang w:eastAsia="nb-NO"/>
      </w:rPr>
      <w:t xml:space="preserve">                  </w:t>
    </w:r>
    <w:r>
      <w:rPr>
        <w:noProof/>
        <w:lang w:eastAsia="nb-NO"/>
      </w:rPr>
      <w:tab/>
      <w:t xml:space="preserve">                                                                                                </w:t>
    </w:r>
    <w:r>
      <w:rPr>
        <w:noProof/>
        <w:lang w:eastAsia="nb-NO"/>
      </w:rPr>
      <w:drawing>
        <wp:inline distT="0" distB="0" distL="0" distR="0" wp14:anchorId="1B4A521E" wp14:editId="0D3D0B4A">
          <wp:extent cx="2333625" cy="752475"/>
          <wp:effectExtent l="0" t="0" r="9525" b="9525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T D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E5"/>
    <w:rsid w:val="00041005"/>
    <w:rsid w:val="00045123"/>
    <w:rsid w:val="000513FB"/>
    <w:rsid w:val="000617E0"/>
    <w:rsid w:val="000673C8"/>
    <w:rsid w:val="00073B67"/>
    <w:rsid w:val="00131BE6"/>
    <w:rsid w:val="001942F8"/>
    <w:rsid w:val="001E7A17"/>
    <w:rsid w:val="001F53E5"/>
    <w:rsid w:val="00213AAE"/>
    <w:rsid w:val="00273E4E"/>
    <w:rsid w:val="0029152F"/>
    <w:rsid w:val="00296F47"/>
    <w:rsid w:val="002D3182"/>
    <w:rsid w:val="002F7EFF"/>
    <w:rsid w:val="003109FF"/>
    <w:rsid w:val="00321946"/>
    <w:rsid w:val="00345380"/>
    <w:rsid w:val="0035640E"/>
    <w:rsid w:val="00383757"/>
    <w:rsid w:val="00391D1E"/>
    <w:rsid w:val="00395C16"/>
    <w:rsid w:val="003B0848"/>
    <w:rsid w:val="003B2368"/>
    <w:rsid w:val="004179FC"/>
    <w:rsid w:val="00420A2E"/>
    <w:rsid w:val="0045558E"/>
    <w:rsid w:val="00457272"/>
    <w:rsid w:val="00465CF4"/>
    <w:rsid w:val="00467B91"/>
    <w:rsid w:val="004711A0"/>
    <w:rsid w:val="004B0235"/>
    <w:rsid w:val="004C54BD"/>
    <w:rsid w:val="005052C4"/>
    <w:rsid w:val="005D3A03"/>
    <w:rsid w:val="005D4C5E"/>
    <w:rsid w:val="005E2596"/>
    <w:rsid w:val="00660612"/>
    <w:rsid w:val="006A2F49"/>
    <w:rsid w:val="006A6253"/>
    <w:rsid w:val="006C783C"/>
    <w:rsid w:val="00726210"/>
    <w:rsid w:val="007749DA"/>
    <w:rsid w:val="00782CA1"/>
    <w:rsid w:val="007A47DB"/>
    <w:rsid w:val="007F3121"/>
    <w:rsid w:val="00805046"/>
    <w:rsid w:val="00832C25"/>
    <w:rsid w:val="00845A3E"/>
    <w:rsid w:val="008972C9"/>
    <w:rsid w:val="008A004A"/>
    <w:rsid w:val="008A2C09"/>
    <w:rsid w:val="008C4A29"/>
    <w:rsid w:val="008E5C8B"/>
    <w:rsid w:val="00943A23"/>
    <w:rsid w:val="009A1643"/>
    <w:rsid w:val="009C3A7D"/>
    <w:rsid w:val="00A35577"/>
    <w:rsid w:val="00A54F35"/>
    <w:rsid w:val="00A82564"/>
    <w:rsid w:val="00B1556B"/>
    <w:rsid w:val="00B4492D"/>
    <w:rsid w:val="00B46E1F"/>
    <w:rsid w:val="00B90078"/>
    <w:rsid w:val="00B969A7"/>
    <w:rsid w:val="00BC01EF"/>
    <w:rsid w:val="00BD47EE"/>
    <w:rsid w:val="00BF03B3"/>
    <w:rsid w:val="00C10A5A"/>
    <w:rsid w:val="00C20E98"/>
    <w:rsid w:val="00C57970"/>
    <w:rsid w:val="00C628A7"/>
    <w:rsid w:val="00CA7343"/>
    <w:rsid w:val="00CD7B42"/>
    <w:rsid w:val="00CE66DA"/>
    <w:rsid w:val="00CF27B7"/>
    <w:rsid w:val="00D33706"/>
    <w:rsid w:val="00D77C3B"/>
    <w:rsid w:val="00DB3F34"/>
    <w:rsid w:val="00DB5E11"/>
    <w:rsid w:val="00DC09EE"/>
    <w:rsid w:val="00E00D17"/>
    <w:rsid w:val="00E1483C"/>
    <w:rsid w:val="00E40C7E"/>
    <w:rsid w:val="00E448F3"/>
    <w:rsid w:val="00E51B9C"/>
    <w:rsid w:val="00E73C79"/>
    <w:rsid w:val="00E975A8"/>
    <w:rsid w:val="00EA2767"/>
    <w:rsid w:val="00EA7482"/>
    <w:rsid w:val="00EC04F3"/>
    <w:rsid w:val="00EC5B3E"/>
    <w:rsid w:val="00EE410A"/>
    <w:rsid w:val="00EF09BD"/>
    <w:rsid w:val="00EF66C0"/>
    <w:rsid w:val="00F22298"/>
    <w:rsid w:val="00F35CC6"/>
    <w:rsid w:val="00F6772F"/>
    <w:rsid w:val="00F80D7C"/>
    <w:rsid w:val="00FA32EC"/>
    <w:rsid w:val="00FC5D13"/>
    <w:rsid w:val="00FE30AE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adfd7"/>
    </o:shapedefaults>
    <o:shapelayout v:ext="edit">
      <o:idmap v:ext="edit" data="1"/>
    </o:shapelayout>
  </w:shapeDefaults>
  <w:decimalSymbol w:val=","/>
  <w:listSeparator w:val=";"/>
  <w14:docId w14:val="6E1D9441"/>
  <w15:docId w15:val="{75EC950E-64C9-459B-88F1-23377794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  <w:lang w:eastAsia="en-US"/>
    </w:rPr>
  </w:style>
  <w:style w:type="paragraph" w:styleId="Overskrift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Overskrift2">
    <w:name w:val="heading 2"/>
    <w:basedOn w:val="Overskrift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Overskrift3">
    <w:name w:val="heading 3"/>
    <w:basedOn w:val="Normal"/>
    <w:next w:val="Normal"/>
    <w:link w:val="Overskrift3Tegn"/>
    <w:qFormat/>
    <w:rsid w:val="003B2368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4179FC"/>
    <w:rPr>
      <w:rFonts w:cs="Tahoma"/>
      <w:szCs w:val="16"/>
    </w:rPr>
  </w:style>
  <w:style w:type="character" w:customStyle="1" w:styleId="Overskrift3Tegn">
    <w:name w:val="Overskrift 3 Tegn"/>
    <w:link w:val="Overskrift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styleId="Topptekst">
    <w:name w:val="header"/>
    <w:basedOn w:val="Normal"/>
    <w:rsid w:val="001F53E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1F53E5"/>
    <w:pPr>
      <w:tabs>
        <w:tab w:val="center" w:pos="4536"/>
        <w:tab w:val="right" w:pos="9072"/>
      </w:tabs>
    </w:pPr>
  </w:style>
  <w:style w:type="character" w:styleId="Hyperkobling">
    <w:name w:val="Hyperlink"/>
    <w:rsid w:val="00C628A7"/>
    <w:rPr>
      <w:color w:val="0000FF"/>
      <w:u w:val="single"/>
    </w:rPr>
  </w:style>
  <w:style w:type="character" w:customStyle="1" w:styleId="BunntekstTegn">
    <w:name w:val="Bunntekst Tegn"/>
    <w:link w:val="Bunntekst"/>
    <w:uiPriority w:val="99"/>
    <w:rsid w:val="00782CA1"/>
    <w:rPr>
      <w:rFonts w:ascii="Tahoma" w:hAnsi="Tahoma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oms@turistforening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KALE~1\Temp\TCD50.tmp\Letterhea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0</TotalTime>
  <Pages>1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</CharactersWithSpaces>
  <SharedDoc>false</SharedDoc>
  <HLinks>
    <vt:vector size="12" baseType="variant">
      <vt:variant>
        <vt:i4>393228</vt:i4>
      </vt:variant>
      <vt:variant>
        <vt:i4>3</vt:i4>
      </vt:variant>
      <vt:variant>
        <vt:i4>0</vt:i4>
      </vt:variant>
      <vt:variant>
        <vt:i4>5</vt:i4>
      </vt:variant>
      <vt:variant>
        <vt:lpwstr>http://www.turistforeningen.no/troms</vt:lpwstr>
      </vt:variant>
      <vt:variant>
        <vt:lpwstr/>
      </vt:variant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mailto:troms@turistforeningen.no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Troms Turlag</dc:creator>
  <cp:lastModifiedBy>Mia Kulseng</cp:lastModifiedBy>
  <cp:revision>2</cp:revision>
  <cp:lastPrinted>2015-04-09T16:25:00Z</cp:lastPrinted>
  <dcterms:created xsi:type="dcterms:W3CDTF">2020-02-21T08:34:00Z</dcterms:created>
  <dcterms:modified xsi:type="dcterms:W3CDTF">2020-02-21T08:34:00Z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